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2C" w:rsidRDefault="00CB152C" w:rsidP="00C41A55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Форма №1.</w:t>
      </w:r>
    </w:p>
    <w:tbl>
      <w:tblPr>
        <w:tblW w:w="938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0"/>
        <w:gridCol w:w="2314"/>
        <w:gridCol w:w="1170"/>
        <w:gridCol w:w="1824"/>
        <w:gridCol w:w="2094"/>
        <w:gridCol w:w="1573"/>
      </w:tblGrid>
      <w:tr w:rsidR="00CB152C">
        <w:trPr>
          <w:tblCellSpacing w:w="0" w:type="dxa"/>
        </w:trPr>
        <w:tc>
          <w:tcPr>
            <w:tcW w:w="9385" w:type="dxa"/>
            <w:gridSpan w:val="6"/>
          </w:tcPr>
          <w:p w:rsidR="00CB152C" w:rsidRDefault="00CB152C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                      </w:t>
            </w:r>
            <w:r>
              <w:rPr>
                <w:rStyle w:val="Emphasis"/>
                <w:i w:val="0"/>
                <w:iCs w:val="0"/>
              </w:rPr>
              <w:t xml:space="preserve">МОНИТОРИНГ </w:t>
            </w:r>
          </w:p>
          <w:p w:rsidR="00CB152C" w:rsidRDefault="00CB152C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      соответствия объема предоставленных муниципальных услуг </w:t>
            </w:r>
          </w:p>
          <w:p w:rsidR="00CB152C" w:rsidRDefault="00CB152C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                           параметрам муниципального задания  </w:t>
            </w:r>
          </w:p>
          <w:p w:rsidR="00CB152C" w:rsidRDefault="00CB152C">
            <w:pPr>
              <w:jc w:val="both"/>
              <w:rPr>
                <w:rStyle w:val="Emphasis"/>
              </w:rPr>
            </w:pPr>
          </w:p>
          <w:p w:rsidR="00CB152C" w:rsidRDefault="00CB152C">
            <w:pPr>
              <w:jc w:val="both"/>
              <w:rPr>
                <w:rStyle w:val="Emphasis"/>
              </w:rPr>
            </w:pPr>
            <w:r>
              <w:rPr>
                <w:rStyle w:val="Emphasis"/>
              </w:rPr>
              <w:t xml:space="preserve">  Название муниципального учреждения </w:t>
            </w:r>
            <w:r>
              <w:rPr>
                <w:rStyle w:val="Emphasis"/>
                <w:b/>
                <w:bCs/>
                <w:i w:val="0"/>
                <w:iCs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CB152C" w:rsidRDefault="00CB152C">
            <w:pPr>
              <w:jc w:val="both"/>
            </w:pPr>
          </w:p>
          <w:p w:rsidR="00CB152C" w:rsidRDefault="00CB152C">
            <w:pPr>
              <w:jc w:val="both"/>
            </w:pPr>
            <w:r>
              <w:rPr>
                <w:rStyle w:val="Emphasis"/>
              </w:rPr>
              <w:t xml:space="preserve">Отчетный период за </w:t>
            </w:r>
            <w:r>
              <w:rPr>
                <w:rStyle w:val="Emphasis"/>
                <w:lang w:val="en-US"/>
              </w:rPr>
              <w:t>I</w:t>
            </w:r>
            <w:r>
              <w:rPr>
                <w:rStyle w:val="Emphasis"/>
              </w:rPr>
              <w:t xml:space="preserve"> полугодие 2014  года</w:t>
            </w:r>
          </w:p>
        </w:tc>
      </w:tr>
      <w:tr w:rsidR="00CB152C">
        <w:trPr>
          <w:tblCellSpacing w:w="0" w:type="dxa"/>
        </w:trPr>
        <w:tc>
          <w:tcPr>
            <w:tcW w:w="410" w:type="dxa"/>
          </w:tcPr>
          <w:p w:rsidR="00CB152C" w:rsidRDefault="00CB152C">
            <w:pPr>
              <w:pStyle w:val="NormalWeb"/>
            </w:pPr>
            <w:r>
              <w:t>№ п/п</w:t>
            </w:r>
          </w:p>
        </w:tc>
        <w:tc>
          <w:tcPr>
            <w:tcW w:w="2314" w:type="dxa"/>
          </w:tcPr>
          <w:p w:rsidR="00CB152C" w:rsidRDefault="00CB152C">
            <w:pPr>
              <w:pStyle w:val="NormalWeb"/>
              <w:jc w:val="center"/>
            </w:pPr>
            <w:r>
              <w:t>Наименование услуги (работы)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70" w:type="dxa"/>
          </w:tcPr>
          <w:p w:rsidR="00CB152C" w:rsidRDefault="00CB152C">
            <w:pPr>
              <w:pStyle w:val="NormalWeb"/>
              <w:jc w:val="center"/>
            </w:pPr>
            <w:r>
              <w:t>Единица измерения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24" w:type="dxa"/>
          </w:tcPr>
          <w:p w:rsidR="00CB152C" w:rsidRDefault="00CB152C">
            <w:pPr>
              <w:pStyle w:val="NormalWeb"/>
              <w:jc w:val="center"/>
            </w:pPr>
            <w:r>
              <w:t>Объем муниципального задания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94" w:type="dxa"/>
          </w:tcPr>
          <w:p w:rsidR="00CB152C" w:rsidRDefault="00CB152C">
            <w:pPr>
              <w:pStyle w:val="NormalWeb"/>
            </w:pPr>
            <w:r>
              <w:t>Фактический объем предоставленных услуг (выполненных работ)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73" w:type="dxa"/>
          </w:tcPr>
          <w:p w:rsidR="00CB152C" w:rsidRDefault="00CB152C">
            <w:pPr>
              <w:pStyle w:val="NormalWeb"/>
              <w:jc w:val="center"/>
            </w:pPr>
            <w:r>
              <w:t>Отклонение</w:t>
            </w:r>
          </w:p>
        </w:tc>
      </w:tr>
      <w:tr w:rsidR="00CB152C">
        <w:trPr>
          <w:tblCellSpacing w:w="0" w:type="dxa"/>
        </w:trPr>
        <w:tc>
          <w:tcPr>
            <w:tcW w:w="410" w:type="dxa"/>
          </w:tcPr>
          <w:p w:rsidR="00CB152C" w:rsidRDefault="00CB152C">
            <w:pPr>
              <w:pStyle w:val="NormalWeb"/>
            </w:pPr>
            <w:r>
              <w:t> 1</w:t>
            </w:r>
          </w:p>
        </w:tc>
        <w:tc>
          <w:tcPr>
            <w:tcW w:w="2314" w:type="dxa"/>
          </w:tcPr>
          <w:p w:rsidR="00CB152C" w:rsidRDefault="00CB152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CB152C" w:rsidRDefault="00CB152C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824" w:type="dxa"/>
          </w:tcPr>
          <w:p w:rsidR="00CB152C" w:rsidRDefault="00CB152C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CB152C" w:rsidRDefault="00CB152C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573" w:type="dxa"/>
          </w:tcPr>
          <w:p w:rsidR="00CB152C" w:rsidRDefault="00CB152C">
            <w:pPr>
              <w:pStyle w:val="NormalWeb"/>
              <w:jc w:val="center"/>
            </w:pPr>
            <w:r>
              <w:t>6=(5÷4)×100-100</w:t>
            </w:r>
          </w:p>
        </w:tc>
      </w:tr>
      <w:tr w:rsidR="00CB152C">
        <w:trPr>
          <w:tblCellSpacing w:w="0" w:type="dxa"/>
        </w:trPr>
        <w:tc>
          <w:tcPr>
            <w:tcW w:w="410" w:type="dxa"/>
          </w:tcPr>
          <w:p w:rsidR="00CB152C" w:rsidRDefault="00CB152C">
            <w:pPr>
              <w:pStyle w:val="NormalWeb"/>
            </w:pPr>
            <w:r>
              <w:t>1.</w:t>
            </w:r>
          </w:p>
        </w:tc>
        <w:tc>
          <w:tcPr>
            <w:tcW w:w="2314" w:type="dxa"/>
          </w:tcPr>
          <w:p w:rsidR="00CB152C" w:rsidRDefault="00CB1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начального (общего) образования (очная форма)</w:t>
            </w:r>
          </w:p>
          <w:p w:rsidR="00CB152C" w:rsidRDefault="00CB152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B152C" w:rsidRDefault="00CB152C">
            <w:pPr>
              <w:pStyle w:val="NormalWeb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824" w:type="dxa"/>
          </w:tcPr>
          <w:p w:rsidR="00CB152C" w:rsidRDefault="00CB152C">
            <w:pPr>
              <w:pStyle w:val="NormalWeb"/>
            </w:pPr>
            <w:r>
              <w:t> 48</w:t>
            </w:r>
          </w:p>
        </w:tc>
        <w:tc>
          <w:tcPr>
            <w:tcW w:w="2094" w:type="dxa"/>
          </w:tcPr>
          <w:p w:rsidR="00CB152C" w:rsidRDefault="00CB152C">
            <w:pPr>
              <w:pStyle w:val="NormalWeb"/>
            </w:pPr>
            <w:r>
              <w:t>47</w:t>
            </w:r>
          </w:p>
        </w:tc>
        <w:tc>
          <w:tcPr>
            <w:tcW w:w="1573" w:type="dxa"/>
          </w:tcPr>
          <w:p w:rsidR="00CB152C" w:rsidRDefault="00CB152C">
            <w:pPr>
              <w:pStyle w:val="NormalWeb"/>
              <w:tabs>
                <w:tab w:val="center" w:pos="771"/>
              </w:tabs>
            </w:pPr>
            <w:r>
              <w:t>-2,1%</w:t>
            </w:r>
          </w:p>
        </w:tc>
      </w:tr>
      <w:tr w:rsidR="00CB152C">
        <w:trPr>
          <w:tblCellSpacing w:w="0" w:type="dxa"/>
        </w:trPr>
        <w:tc>
          <w:tcPr>
            <w:tcW w:w="410" w:type="dxa"/>
          </w:tcPr>
          <w:p w:rsidR="00CB152C" w:rsidRDefault="00CB152C">
            <w:pPr>
              <w:pStyle w:val="NormalWeb"/>
            </w:pPr>
            <w:r>
              <w:t>3.</w:t>
            </w:r>
          </w:p>
        </w:tc>
        <w:tc>
          <w:tcPr>
            <w:tcW w:w="2314" w:type="dxa"/>
          </w:tcPr>
          <w:p w:rsidR="00CB152C" w:rsidRDefault="00CB1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отдыха детей в каникулярное время в лагерях с дневным пребыванием</w:t>
            </w:r>
          </w:p>
          <w:p w:rsidR="00CB152C" w:rsidRDefault="00CB152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B152C" w:rsidRDefault="00CB152C">
            <w:pPr>
              <w:pStyle w:val="NormalWeb"/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824" w:type="dxa"/>
          </w:tcPr>
          <w:p w:rsidR="00CB152C" w:rsidRDefault="00CB152C">
            <w:pPr>
              <w:pStyle w:val="NormalWeb"/>
            </w:pPr>
            <w:r>
              <w:t>95</w:t>
            </w:r>
          </w:p>
        </w:tc>
        <w:tc>
          <w:tcPr>
            <w:tcW w:w="2094" w:type="dxa"/>
          </w:tcPr>
          <w:p w:rsidR="00CB152C" w:rsidRDefault="00CB152C">
            <w:pPr>
              <w:pStyle w:val="NormalWeb"/>
            </w:pPr>
            <w:r>
              <w:t>60</w:t>
            </w:r>
          </w:p>
        </w:tc>
        <w:tc>
          <w:tcPr>
            <w:tcW w:w="1573" w:type="dxa"/>
          </w:tcPr>
          <w:p w:rsidR="00CB152C" w:rsidRDefault="00CB152C">
            <w:pPr>
              <w:pStyle w:val="NormalWeb"/>
            </w:pPr>
            <w:r>
              <w:t>-36,8 %</w:t>
            </w:r>
          </w:p>
        </w:tc>
      </w:tr>
    </w:tbl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>
      <w:r>
        <w:t>Директор школы   _______________(О.А. Голубева)</w:t>
      </w:r>
    </w:p>
    <w:p w:rsidR="00CB152C" w:rsidRDefault="00CB152C" w:rsidP="00C41A55"/>
    <w:p w:rsidR="00CB152C" w:rsidRDefault="00CB152C" w:rsidP="00C41A55">
      <w:r>
        <w:t>«04» июль   2014 г.</w:t>
      </w:r>
    </w:p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>
      <w:pPr>
        <w:pStyle w:val="NormalWeb"/>
        <w:jc w:val="right"/>
        <w:rPr>
          <w:sz w:val="20"/>
          <w:szCs w:val="20"/>
        </w:rPr>
      </w:pPr>
    </w:p>
    <w:p w:rsidR="00CB152C" w:rsidRDefault="00CB152C" w:rsidP="00C41A55">
      <w:pPr>
        <w:pStyle w:val="NormalWeb"/>
        <w:jc w:val="right"/>
        <w:rPr>
          <w:sz w:val="20"/>
          <w:szCs w:val="20"/>
        </w:rPr>
      </w:pPr>
    </w:p>
    <w:p w:rsidR="00CB152C" w:rsidRDefault="00CB152C" w:rsidP="00C41A55">
      <w:pPr>
        <w:pStyle w:val="NormalWeb"/>
        <w:jc w:val="right"/>
        <w:rPr>
          <w:sz w:val="20"/>
          <w:szCs w:val="20"/>
        </w:rPr>
      </w:pPr>
    </w:p>
    <w:p w:rsidR="00CB152C" w:rsidRDefault="00CB152C" w:rsidP="00C41A55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Форма №2.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8"/>
        <w:gridCol w:w="2331"/>
        <w:gridCol w:w="2207"/>
        <w:gridCol w:w="2162"/>
        <w:gridCol w:w="2162"/>
      </w:tblGrid>
      <w:tr w:rsidR="00CB152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CB152C" w:rsidRDefault="00CB152C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МОНИТОРИНГ</w:t>
            </w:r>
          </w:p>
          <w:p w:rsidR="00CB152C" w:rsidRDefault="00CB152C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соответствия количества потребителей муниципальной услуги, обслуженных учреждением в отчетном периоде, параметрам муниципального задания</w:t>
            </w:r>
          </w:p>
          <w:p w:rsidR="00CB152C" w:rsidRDefault="00CB152C">
            <w:pPr>
              <w:jc w:val="center"/>
              <w:rPr>
                <w:rStyle w:val="Emphasis"/>
                <w:i w:val="0"/>
                <w:iCs w:val="0"/>
              </w:rPr>
            </w:pPr>
          </w:p>
          <w:p w:rsidR="00CB152C" w:rsidRDefault="00CB152C">
            <w:pPr>
              <w:pStyle w:val="NormalWeb"/>
              <w:rPr>
                <w:b/>
                <w:bCs/>
                <w:i/>
                <w:iCs/>
              </w:rPr>
            </w:pPr>
            <w:r>
              <w:rPr>
                <w:rStyle w:val="Emphasis"/>
              </w:rPr>
              <w:t xml:space="preserve">Название муниципального учреждения  </w:t>
            </w:r>
            <w:r>
              <w:rPr>
                <w:rStyle w:val="Emphasis"/>
                <w:b/>
                <w:bCs/>
                <w:i w:val="0"/>
                <w:iCs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CB152C" w:rsidRDefault="00CB152C">
            <w:pPr>
              <w:pStyle w:val="NormalWeb"/>
            </w:pPr>
            <w:r>
              <w:rPr>
                <w:rStyle w:val="Emphasis"/>
              </w:rPr>
              <w:t xml:space="preserve">Отчетный период за </w:t>
            </w:r>
            <w:r>
              <w:rPr>
                <w:rStyle w:val="Emphasis"/>
                <w:lang w:val="en-US"/>
              </w:rPr>
              <w:t>I</w:t>
            </w:r>
            <w:r>
              <w:rPr>
                <w:rStyle w:val="Emphasis"/>
              </w:rPr>
              <w:t xml:space="preserve"> полугодие 2014  года</w:t>
            </w:r>
          </w:p>
        </w:tc>
      </w:tr>
      <w:tr w:rsidR="00CB152C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№ п/п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Наименование услуги (работы)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Количество потребителей, установленный муниципальным заданием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Фактическое количество потребителей, обслуженных  учреждением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 xml:space="preserve">Выполнение </w:t>
            </w:r>
          </w:p>
        </w:tc>
      </w:tr>
      <w:tr w:rsidR="00CB152C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 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5=(4/3)*100%</w:t>
            </w:r>
          </w:p>
        </w:tc>
      </w:tr>
      <w:tr w:rsidR="00CB152C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1.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начального (общего) образования (очная форма)</w:t>
            </w:r>
          </w:p>
          <w:p w:rsidR="00CB152C" w:rsidRDefault="00CB152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Категория 1  48</w:t>
            </w:r>
          </w:p>
          <w:p w:rsidR="00CB152C" w:rsidRDefault="00CB152C">
            <w:pPr>
              <w:pStyle w:val="NormalWeb"/>
            </w:pPr>
          </w:p>
          <w:p w:rsidR="00CB152C" w:rsidRDefault="00CB152C">
            <w:pPr>
              <w:pStyle w:val="NormalWeb"/>
            </w:pPr>
            <w:r>
              <w:t>Категория 2</w:t>
            </w:r>
          </w:p>
          <w:p w:rsidR="00CB152C" w:rsidRDefault="00CB152C">
            <w:pPr>
              <w:pStyle w:val="NormalWeb"/>
            </w:pPr>
          </w:p>
          <w:p w:rsidR="00CB152C" w:rsidRDefault="00CB152C">
            <w:pPr>
              <w:pStyle w:val="NormalWeb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Категория 1  47</w:t>
            </w:r>
          </w:p>
          <w:p w:rsidR="00CB152C" w:rsidRDefault="00CB152C">
            <w:pPr>
              <w:pStyle w:val="NormalWeb"/>
            </w:pPr>
          </w:p>
          <w:p w:rsidR="00CB152C" w:rsidRDefault="00CB152C">
            <w:pPr>
              <w:pStyle w:val="NormalWeb"/>
            </w:pPr>
            <w:r>
              <w:t>Категория 2</w:t>
            </w:r>
          </w:p>
          <w:p w:rsidR="00CB152C" w:rsidRDefault="00CB152C">
            <w:pPr>
              <w:pStyle w:val="NormalWeb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1F41AA">
            <w:pPr>
              <w:pStyle w:val="NormalWeb"/>
              <w:tabs>
                <w:tab w:val="center" w:pos="771"/>
              </w:tabs>
              <w:jc w:val="center"/>
            </w:pPr>
            <w:r>
              <w:t>97,9%</w:t>
            </w:r>
          </w:p>
        </w:tc>
      </w:tr>
      <w:tr w:rsidR="00CB152C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2.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отдыха детей в каникулярное время в лагерях с дневным пребыванием</w:t>
            </w:r>
          </w:p>
          <w:p w:rsidR="00CB152C" w:rsidRDefault="00CB152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Категория 1   95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tabs>
                <w:tab w:val="right" w:pos="2136"/>
              </w:tabs>
            </w:pPr>
            <w:r>
              <w:t>Категория 1   60</w:t>
            </w:r>
          </w:p>
          <w:p w:rsidR="00CB152C" w:rsidRDefault="00CB152C">
            <w:pPr>
              <w:pStyle w:val="NormalWeb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63,2%</w:t>
            </w:r>
          </w:p>
        </w:tc>
      </w:tr>
    </w:tbl>
    <w:p w:rsidR="00CB152C" w:rsidRDefault="00CB152C" w:rsidP="00C41A55"/>
    <w:p w:rsidR="00CB152C" w:rsidRDefault="00CB152C" w:rsidP="00C41A55"/>
    <w:p w:rsidR="00CB152C" w:rsidRDefault="00CB152C" w:rsidP="00C41A55">
      <w:r>
        <w:t>Директор школы   _______________(О.А. Голубева)</w:t>
      </w:r>
    </w:p>
    <w:p w:rsidR="00CB152C" w:rsidRDefault="00CB152C" w:rsidP="00C41A55"/>
    <w:p w:rsidR="00CB152C" w:rsidRDefault="00CB152C" w:rsidP="00C41A55">
      <w:r>
        <w:t>«04» июля   2014 г.</w:t>
      </w:r>
    </w:p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/>
    <w:p w:rsidR="00CB152C" w:rsidRPr="00B82B1E" w:rsidRDefault="00CB152C" w:rsidP="003E141F">
      <w:pPr>
        <w:pStyle w:val="NormalWeb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B82B1E">
        <w:rPr>
          <w:sz w:val="20"/>
          <w:szCs w:val="20"/>
        </w:rPr>
        <w:t>Форма № 3.</w:t>
      </w:r>
    </w:p>
    <w:tbl>
      <w:tblPr>
        <w:tblW w:w="9027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2152"/>
        <w:gridCol w:w="1980"/>
        <w:gridCol w:w="1209"/>
        <w:gridCol w:w="1786"/>
        <w:gridCol w:w="1517"/>
      </w:tblGrid>
      <w:tr w:rsidR="00CB152C">
        <w:trPr>
          <w:tblCellSpacing w:w="0" w:type="dxa"/>
        </w:trPr>
        <w:tc>
          <w:tcPr>
            <w:tcW w:w="902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CB152C" w:rsidRPr="00DF6611" w:rsidRDefault="00CB152C" w:rsidP="00AD1E60">
            <w:pPr>
              <w:jc w:val="both"/>
              <w:rPr>
                <w:rStyle w:val="Emphasis"/>
                <w:i w:val="0"/>
                <w:iCs w:val="0"/>
              </w:rPr>
            </w:pPr>
            <w:r w:rsidRPr="00F4278C"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</w:t>
            </w:r>
            <w:r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         </w:t>
            </w:r>
            <w:r>
              <w:rPr>
                <w:rStyle w:val="Emphasis"/>
                <w:i w:val="0"/>
                <w:iCs w:val="0"/>
              </w:rPr>
              <w:t xml:space="preserve">МОНИТОРИНГ </w:t>
            </w:r>
          </w:p>
          <w:p w:rsidR="00CB152C" w:rsidRPr="00F4278C" w:rsidRDefault="00CB152C" w:rsidP="00AD1E60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      показатели, характеризующих  объём и (или) качество муниципальной </w:t>
            </w:r>
            <w:r w:rsidRPr="00F4278C">
              <w:rPr>
                <w:rStyle w:val="Emphasis"/>
                <w:i w:val="0"/>
                <w:iCs w:val="0"/>
              </w:rPr>
              <w:t>услуг</w:t>
            </w:r>
            <w:r>
              <w:rPr>
                <w:rStyle w:val="Emphasis"/>
                <w:i w:val="0"/>
                <w:iCs w:val="0"/>
              </w:rPr>
              <w:t>и</w:t>
            </w:r>
            <w:r w:rsidRPr="00F4278C">
              <w:rPr>
                <w:rStyle w:val="Emphasis"/>
                <w:i w:val="0"/>
                <w:iCs w:val="0"/>
              </w:rPr>
              <w:t xml:space="preserve"> </w:t>
            </w:r>
          </w:p>
          <w:p w:rsidR="00CB152C" w:rsidRDefault="00CB152C" w:rsidP="00AD1E60">
            <w:pPr>
              <w:jc w:val="both"/>
              <w:rPr>
                <w:rStyle w:val="Emphasis"/>
                <w:i w:val="0"/>
                <w:iCs w:val="0"/>
              </w:rPr>
            </w:pPr>
            <w:r w:rsidRPr="00F4278C">
              <w:rPr>
                <w:rStyle w:val="Emphasis"/>
                <w:i w:val="0"/>
                <w:iCs w:val="0"/>
              </w:rPr>
              <w:t xml:space="preserve">               </w:t>
            </w:r>
            <w:r>
              <w:rPr>
                <w:rStyle w:val="Emphasis"/>
                <w:i w:val="0"/>
                <w:iCs w:val="0"/>
              </w:rPr>
              <w:t xml:space="preserve">                             </w:t>
            </w:r>
            <w:r w:rsidRPr="00F4278C">
              <w:rPr>
                <w:rStyle w:val="Emphasis"/>
                <w:i w:val="0"/>
                <w:iCs w:val="0"/>
              </w:rPr>
              <w:t xml:space="preserve"> </w:t>
            </w:r>
          </w:p>
          <w:p w:rsidR="00CB152C" w:rsidRPr="00F4278C" w:rsidRDefault="00CB152C" w:rsidP="00AD1E60">
            <w:pPr>
              <w:jc w:val="both"/>
              <w:rPr>
                <w:rStyle w:val="Emphasis"/>
                <w:i w:val="0"/>
                <w:iCs w:val="0"/>
              </w:rPr>
            </w:pPr>
          </w:p>
          <w:p w:rsidR="00CB152C" w:rsidRDefault="00CB152C" w:rsidP="00AD1E60">
            <w:r>
              <w:rPr>
                <w:rStyle w:val="Emphasis"/>
              </w:rPr>
              <w:t xml:space="preserve">  Название муниципального учреждения  </w:t>
            </w:r>
            <w:r w:rsidRPr="006C1251">
              <w:t>Муниципальное  бюджетное общеобразовательное учреждение</w:t>
            </w:r>
            <w:r>
              <w:t xml:space="preserve"> начальная </w:t>
            </w:r>
            <w:r w:rsidRPr="006C1251">
              <w:t>общеобразовательная школа</w:t>
            </w:r>
            <w:r>
              <w:t xml:space="preserve"> села Екатеринославка</w:t>
            </w:r>
            <w:r w:rsidRPr="006C1251">
              <w:t xml:space="preserve">  муниципального района имени Лазо Хабаровского края</w:t>
            </w:r>
          </w:p>
          <w:p w:rsidR="00CB152C" w:rsidRDefault="00CB152C" w:rsidP="00AD1E60"/>
          <w:p w:rsidR="00CB152C" w:rsidRDefault="00CB152C" w:rsidP="00AD1E60">
            <w:r>
              <w:rPr>
                <w:rStyle w:val="Emphasis"/>
              </w:rPr>
              <w:t xml:space="preserve">Отчетный период  </w:t>
            </w:r>
            <w:r>
              <w:rPr>
                <w:rStyle w:val="Emphasis"/>
                <w:lang w:val="en-US"/>
              </w:rPr>
              <w:t>I</w:t>
            </w:r>
            <w:r>
              <w:rPr>
                <w:rStyle w:val="Emphasis"/>
              </w:rPr>
              <w:t xml:space="preserve"> полугодие 2014год</w:t>
            </w:r>
          </w:p>
        </w:tc>
      </w:tr>
      <w:tr w:rsidR="00CB152C">
        <w:trPr>
          <w:trHeight w:val="53"/>
          <w:tblCellSpacing w:w="0" w:type="dxa"/>
        </w:trPr>
        <w:tc>
          <w:tcPr>
            <w:tcW w:w="3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№ п/п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Наименование муниципальной услуги (работы)</w:t>
            </w:r>
          </w:p>
          <w:p w:rsidR="00CB152C" w:rsidRDefault="00CB152C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 xml:space="preserve">Показатели качества, установленные муниципальным заданием </w:t>
            </w:r>
          </w:p>
          <w:p w:rsidR="00CB152C" w:rsidRDefault="00CB152C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Фактические показатели муниципальной услуги</w:t>
            </w:r>
          </w:p>
          <w:p w:rsidR="00CB152C" w:rsidRDefault="00CB152C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Соответствие фактических показателей, характеризующих  качество муниципальной услуги</w:t>
            </w:r>
          </w:p>
          <w:p w:rsidR="00CB152C" w:rsidRDefault="00CB152C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Пояснение причин несоответствия фактических показателей качества</w:t>
            </w:r>
          </w:p>
        </w:tc>
      </w:tr>
      <w:tr w:rsidR="00CB152C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 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5=(4/3)*100%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  <w:jc w:val="center"/>
            </w:pPr>
            <w:r>
              <w:t>6</w:t>
            </w:r>
          </w:p>
        </w:tc>
      </w:tr>
      <w:tr w:rsidR="00CB152C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1.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534596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общедоступного и бесплатного </w:t>
            </w:r>
            <w:r w:rsidRPr="00534596">
              <w:rPr>
                <w:sz w:val="20"/>
                <w:szCs w:val="20"/>
              </w:rPr>
              <w:t>начального общего, основного общего ,среднего (полного</w:t>
            </w:r>
            <w:r>
              <w:rPr>
                <w:sz w:val="20"/>
                <w:szCs w:val="20"/>
              </w:rPr>
              <w:t>)общего образования.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996D16" w:rsidRDefault="00CB152C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Наличие уставных документов (устав, лицензия, свидетельство о государственной аккредитации)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 имеется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 имеется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 </w:t>
            </w: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996D16" w:rsidRDefault="00CB152C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Соответствие условий обучения и воспитания требованиям СанПиН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996D16" w:rsidRDefault="00CB152C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Соответствие нормам пожарной безопасности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458B6" w:rsidRDefault="00CB152C" w:rsidP="00AD1E60"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996D16" w:rsidRDefault="00CB152C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Общий уровень укомплектованности кадрами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 xml:space="preserve"> 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 xml:space="preserve"> 83,3 %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BD3BE9" w:rsidRDefault="00CB152C" w:rsidP="00AD1E60">
            <w:pPr>
              <w:pStyle w:val="NormalWeb"/>
            </w:pPr>
            <w:r>
              <w:rPr>
                <w:sz w:val="22"/>
                <w:szCs w:val="22"/>
              </w:rPr>
              <w:t>Нет кадров</w:t>
            </w: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FE77A7" w:rsidRDefault="00CB152C" w:rsidP="00AD1E60">
            <w:pPr>
              <w:jc w:val="both"/>
              <w:rPr>
                <w:sz w:val="20"/>
                <w:szCs w:val="20"/>
              </w:rPr>
            </w:pPr>
            <w:r w:rsidRPr="00FE77A7">
              <w:rPr>
                <w:sz w:val="20"/>
                <w:szCs w:val="20"/>
              </w:rPr>
              <w:t>Доля педагогов, прошедших курсовую переподготовку не менее 1 раза в 5 лет,</w:t>
            </w:r>
            <w:r>
              <w:rPr>
                <w:sz w:val="20"/>
                <w:szCs w:val="20"/>
              </w:rPr>
              <w:t>100</w:t>
            </w:r>
            <w:r w:rsidRPr="00FE77A7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  <w:r w:rsidRPr="004D774F"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  <w:r>
              <w:t>100</w:t>
            </w:r>
            <w:r w:rsidRPr="004D774F">
              <w:t xml:space="preserve"> 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sz w:val="20"/>
                <w:szCs w:val="20"/>
                <w:highlight w:val="yellow"/>
              </w:rPr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AE1439" w:rsidRDefault="00CB152C" w:rsidP="00AD1E60">
            <w:pPr>
              <w:ind w:left="-15" w:right="165"/>
              <w:jc w:val="both"/>
              <w:rPr>
                <w:sz w:val="20"/>
                <w:szCs w:val="20"/>
              </w:rPr>
            </w:pPr>
            <w:r w:rsidRPr="00AE1439">
              <w:rPr>
                <w:sz w:val="20"/>
                <w:szCs w:val="20"/>
              </w:rPr>
              <w:t>Доля педагогических кадров с высшим профессиональным образованием</w:t>
            </w:r>
            <w:r>
              <w:rPr>
                <w:sz w:val="20"/>
                <w:szCs w:val="20"/>
              </w:rPr>
              <w:t>,75%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75%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87170E" w:rsidRDefault="00CB152C" w:rsidP="00AD1E60">
            <w:r>
              <w:t>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Доля педагогов, прошедших аттестацию на высшую и первую категорию</w:t>
            </w:r>
            <w:r>
              <w:rPr>
                <w:sz w:val="20"/>
                <w:szCs w:val="20"/>
              </w:rPr>
              <w:t>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 xml:space="preserve"> 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123B55">
              <w:rPr>
                <w:sz w:val="20"/>
                <w:szCs w:val="20"/>
              </w:rPr>
              <w:t> </w:t>
            </w:r>
            <w:r w:rsidRPr="003D7B42">
              <w:rPr>
                <w:sz w:val="20"/>
                <w:szCs w:val="20"/>
              </w:rPr>
              <w:t>Доля педагогов, владеющих навыками работы на персональных компьютерах</w:t>
            </w:r>
            <w:r>
              <w:rPr>
                <w:sz w:val="20"/>
                <w:szCs w:val="20"/>
              </w:rPr>
              <w:t>,100%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 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 </w:t>
            </w:r>
          </w:p>
        </w:tc>
      </w:tr>
      <w:tr w:rsidR="00CB152C">
        <w:trPr>
          <w:trHeight w:val="819"/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Полный комплект оборудования и средств обучения и его соответствие требованиям учебных программ в учреждении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имеется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имеется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Количество классов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Количество учащихся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1F41AA">
            <w:pPr>
              <w:pStyle w:val="NormalWeb"/>
            </w:pPr>
            <w:r>
              <w:t>47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97,9%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Доля охвата горячим питанием</w:t>
            </w:r>
            <w:r>
              <w:rPr>
                <w:sz w:val="20"/>
                <w:szCs w:val="20"/>
              </w:rPr>
              <w:t>,98%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Количество проведенных часов (академических) занятий физической культурой в неделю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3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обучающихся, продолживших обучение для получения среднего (полного) образования,</w:t>
            </w:r>
            <w:r>
              <w:rPr>
                <w:sz w:val="20"/>
                <w:szCs w:val="20"/>
              </w:rPr>
              <w:t>0</w:t>
            </w:r>
            <w:r w:rsidRPr="00DD426B">
              <w:rPr>
                <w:sz w:val="20"/>
                <w:szCs w:val="20"/>
              </w:rPr>
              <w:t>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обучающихся в профильных классах (при наличии профильного класса,</w:t>
            </w:r>
            <w:r>
              <w:rPr>
                <w:sz w:val="20"/>
                <w:szCs w:val="20"/>
              </w:rPr>
              <w:t>0</w:t>
            </w:r>
            <w:r w:rsidRPr="00DD426B">
              <w:rPr>
                <w:sz w:val="20"/>
                <w:szCs w:val="20"/>
              </w:rPr>
              <w:t>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D7B42" w:rsidRDefault="00CB152C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Сохранность контингента обучающихся (отсутствие обучающихся, отчисленных их учреждения до получения ими общего образования)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9 класса, прошедших государственную (итоговую) аттестацию в новой форме не менее чем по двум предметам,%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9 класса, получивших аттестат об основном общем образовании,%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11 класса допущенных в сдаче ЕГЭ,%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11 класса сдавших ЕГЭ,%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DD426B" w:rsidRDefault="00CB152C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</w:p>
        </w:tc>
      </w:tr>
      <w:tr w:rsidR="00CB152C">
        <w:trPr>
          <w:tblCellSpacing w:w="0" w:type="dxa"/>
        </w:trPr>
        <w:tc>
          <w:tcPr>
            <w:tcW w:w="383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474BDE" w:rsidRDefault="00CB152C" w:rsidP="00AD1E60">
            <w:pPr>
              <w:jc w:val="both"/>
              <w:rPr>
                <w:sz w:val="20"/>
                <w:szCs w:val="20"/>
              </w:rPr>
            </w:pPr>
            <w:r w:rsidRPr="00474BDE">
              <w:rPr>
                <w:sz w:val="20"/>
                <w:szCs w:val="20"/>
              </w:rPr>
              <w:t>Доля участников районных и краевых олимпиад</w:t>
            </w:r>
            <w:r>
              <w:rPr>
                <w:sz w:val="20"/>
                <w:szCs w:val="20"/>
              </w:rPr>
              <w:t>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8,5%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rHeight w:val="442"/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2.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534596">
              <w:rPr>
                <w:sz w:val="20"/>
                <w:szCs w:val="20"/>
              </w:rPr>
              <w:t>Организация отдыха детей в каникулярное время</w:t>
            </w:r>
            <w:r>
              <w:rPr>
                <w:sz w:val="20"/>
                <w:szCs w:val="20"/>
              </w:rPr>
              <w:t xml:space="preserve"> 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EE464F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EE464F">
              <w:rPr>
                <w:sz w:val="20"/>
                <w:szCs w:val="20"/>
              </w:rPr>
              <w:t>Наличие уставных документов (устав, лицензия, свидетельство о государственной аккредитации»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Имеется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имеется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B71D9C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Соответствие условий обучения и воспитания требованиям СанПиН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3458B6" w:rsidRDefault="00CB152C" w:rsidP="00AD1E60"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B71D9C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Соответствие нормам пожарной безопасности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B71D9C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Общий уровень укомплектованности кадрами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  <w:tr w:rsidR="00CB152C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4B5C2D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4B5C2D">
              <w:rPr>
                <w:sz w:val="20"/>
                <w:szCs w:val="20"/>
              </w:rPr>
              <w:t>Количество детей</w:t>
            </w:r>
            <w:r>
              <w:rPr>
                <w:sz w:val="20"/>
                <w:szCs w:val="20"/>
              </w:rPr>
              <w:t xml:space="preserve"> 95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4B5C2D" w:rsidRDefault="00CB152C" w:rsidP="00AD1E60">
            <w:pPr>
              <w:pStyle w:val="NormalWeb"/>
            </w:pPr>
            <w:r w:rsidRPr="004B5C2D">
              <w:t>60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4B5C2D" w:rsidRDefault="00CB152C" w:rsidP="00AD1E60">
            <w:pPr>
              <w:pStyle w:val="NormalWeb"/>
            </w:pPr>
            <w:r>
              <w:t>63,2%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F41AA" w:rsidRDefault="00CB152C" w:rsidP="00AD1E60">
            <w:pPr>
              <w:pStyle w:val="NormalWeb"/>
              <w:rPr>
                <w:highlight w:val="yellow"/>
              </w:rPr>
            </w:pPr>
          </w:p>
        </w:tc>
      </w:tr>
      <w:tr w:rsidR="00CB152C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534596" w:rsidRDefault="00CB152C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B71D9C" w:rsidRDefault="00CB152C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Доля охвата горячим питанием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 w:rsidP="00AD1E60">
            <w:pPr>
              <w:pStyle w:val="NormalWeb"/>
            </w:pPr>
            <w:r>
              <w:t>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 w:rsidP="00AD1E60">
            <w:pPr>
              <w:pStyle w:val="NormalWeb"/>
            </w:pPr>
          </w:p>
        </w:tc>
      </w:tr>
    </w:tbl>
    <w:p w:rsidR="00CB152C" w:rsidRDefault="00CB152C" w:rsidP="003E141F">
      <w:pPr>
        <w:rPr>
          <w:sz w:val="28"/>
          <w:szCs w:val="28"/>
        </w:rPr>
      </w:pPr>
    </w:p>
    <w:p w:rsidR="00CB152C" w:rsidRDefault="00CB152C" w:rsidP="003E141F">
      <w:r>
        <w:t>Директор школы ___________ О.А. Голубева</w:t>
      </w:r>
    </w:p>
    <w:p w:rsidR="00CB152C" w:rsidRDefault="00CB152C" w:rsidP="003E141F">
      <w:r>
        <w:t>«04» июля 2014 г.</w:t>
      </w:r>
    </w:p>
    <w:p w:rsidR="00CB152C" w:rsidRDefault="00CB152C" w:rsidP="003E141F">
      <w:pPr>
        <w:pStyle w:val="NormalWeb"/>
        <w:jc w:val="right"/>
        <w:rPr>
          <w:sz w:val="28"/>
          <w:szCs w:val="28"/>
        </w:rPr>
      </w:pPr>
    </w:p>
    <w:p w:rsidR="00CB152C" w:rsidRDefault="00CB152C" w:rsidP="003E141F">
      <w:pPr>
        <w:pStyle w:val="NormalWeb"/>
        <w:jc w:val="right"/>
        <w:rPr>
          <w:sz w:val="28"/>
          <w:szCs w:val="28"/>
        </w:rPr>
      </w:pPr>
    </w:p>
    <w:p w:rsidR="00CB152C" w:rsidRDefault="00CB152C" w:rsidP="003E141F">
      <w:pPr>
        <w:pStyle w:val="NormalWeb"/>
        <w:jc w:val="right"/>
        <w:rPr>
          <w:sz w:val="28"/>
          <w:szCs w:val="28"/>
        </w:rPr>
      </w:pPr>
    </w:p>
    <w:p w:rsidR="00CB152C" w:rsidRPr="00413C18" w:rsidRDefault="00CB152C" w:rsidP="00C41A55">
      <w:pPr>
        <w:rPr>
          <w:color w:val="FF0000"/>
        </w:rPr>
      </w:pPr>
      <w:bookmarkStart w:id="0" w:name="_GoBack"/>
      <w:bookmarkEnd w:id="0"/>
    </w:p>
    <w:p w:rsidR="00CB152C" w:rsidRDefault="00CB152C" w:rsidP="00C41A5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8"/>
          <w:szCs w:val="28"/>
        </w:rPr>
      </w:pPr>
    </w:p>
    <w:p w:rsidR="00CB152C" w:rsidRDefault="00CB152C" w:rsidP="00C41A55">
      <w:pPr>
        <w:pStyle w:val="NormalWeb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Форма № 4.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9"/>
        <w:gridCol w:w="2303"/>
        <w:gridCol w:w="1678"/>
        <w:gridCol w:w="1694"/>
        <w:gridCol w:w="1811"/>
        <w:gridCol w:w="1495"/>
      </w:tblGrid>
      <w:tr w:rsidR="00CB152C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CB152C" w:rsidRDefault="00CB152C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                      </w:t>
            </w:r>
            <w:r>
              <w:rPr>
                <w:rStyle w:val="Emphasis"/>
                <w:i w:val="0"/>
                <w:iCs w:val="0"/>
              </w:rPr>
              <w:t xml:space="preserve">МОНИТОРИНГ </w:t>
            </w:r>
          </w:p>
          <w:p w:rsidR="00CB152C" w:rsidRDefault="00CB152C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соотношения расчетно-нормативной и фактической стоимости предоставления единицы муниципальной услуги </w:t>
            </w:r>
          </w:p>
          <w:p w:rsidR="00CB152C" w:rsidRDefault="00CB152C">
            <w:pPr>
              <w:pStyle w:val="NormalWeb"/>
              <w:rPr>
                <w:i/>
                <w:iCs/>
              </w:rPr>
            </w:pPr>
            <w:r>
              <w:rPr>
                <w:rStyle w:val="Emphasis"/>
              </w:rPr>
              <w:t xml:space="preserve">  Название муниципального учреждения  </w:t>
            </w:r>
            <w:r>
              <w:rPr>
                <w:rStyle w:val="Emphasis"/>
                <w:b/>
                <w:bCs/>
                <w:i w:val="0"/>
                <w:iCs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CB152C" w:rsidRDefault="00CB152C">
            <w:pPr>
              <w:pStyle w:val="NormalWeb"/>
            </w:pPr>
            <w:r>
              <w:rPr>
                <w:rStyle w:val="Emphasis"/>
              </w:rPr>
              <w:t xml:space="preserve">Отчетный период за </w:t>
            </w:r>
            <w:r>
              <w:rPr>
                <w:rStyle w:val="Emphasis"/>
                <w:lang w:val="en-US"/>
              </w:rPr>
              <w:t>I</w:t>
            </w:r>
            <w:r>
              <w:rPr>
                <w:rStyle w:val="Emphasis"/>
              </w:rPr>
              <w:t xml:space="preserve"> полугодие  2014  года</w:t>
            </w:r>
          </w:p>
        </w:tc>
      </w:tr>
      <w:tr w:rsidR="00CB152C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№ п/п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Наименование муниципальной услуги (работы)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Единица измерения муниципальной услуги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Расчетно-нормативная стоимость единицы муниципальной услуги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Фактическая стоимость единицы муниципальной услуги</w:t>
            </w:r>
          </w:p>
          <w:p w:rsidR="00CB152C" w:rsidRDefault="00CB152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Выполнение</w:t>
            </w:r>
          </w:p>
        </w:tc>
      </w:tr>
      <w:tr w:rsidR="00CB152C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 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>
            <w:pPr>
              <w:pStyle w:val="NormalWeb"/>
              <w:jc w:val="center"/>
            </w:pPr>
            <w:r>
              <w:t>6=(5/4)*100,%</w:t>
            </w:r>
          </w:p>
        </w:tc>
      </w:tr>
      <w:tr w:rsidR="00CB152C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106B2B" w:rsidRDefault="00CB152C">
            <w:pPr>
              <w:pStyle w:val="NormalWeb"/>
            </w:pPr>
            <w:r w:rsidRPr="00106B2B">
              <w:t>1.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106B2B" w:rsidRDefault="00CB1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2B">
              <w:rPr>
                <w:color w:val="000000"/>
                <w:sz w:val="20"/>
                <w:szCs w:val="20"/>
              </w:rPr>
              <w:t>Предоставление начального (общего) образования (очная форма)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106B2B" w:rsidRDefault="00CB152C">
            <w:pPr>
              <w:pStyle w:val="NormalWeb"/>
              <w:rPr>
                <w:sz w:val="20"/>
                <w:szCs w:val="20"/>
              </w:rPr>
            </w:pPr>
            <w:r w:rsidRPr="00106B2B">
              <w:t> </w:t>
            </w:r>
            <w:r w:rsidRPr="00106B2B">
              <w:rPr>
                <w:sz w:val="20"/>
                <w:szCs w:val="20"/>
              </w:rPr>
              <w:t>Руб.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106B2B" w:rsidRDefault="00CB152C">
            <w:pPr>
              <w:pStyle w:val="NormalWeb"/>
            </w:pPr>
            <w:r w:rsidRPr="00106B2B">
              <w:t>154217,85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Pr="00106B2B" w:rsidRDefault="00CB152C">
            <w:pPr>
              <w:pStyle w:val="NormalWeb"/>
            </w:pPr>
            <w:r w:rsidRPr="00106B2B">
              <w:t>74825,96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Pr="00106B2B" w:rsidRDefault="00CB152C">
            <w:pPr>
              <w:pStyle w:val="NormalWeb"/>
            </w:pPr>
            <w:r w:rsidRPr="00106B2B">
              <w:t>48,52</w:t>
            </w:r>
          </w:p>
        </w:tc>
      </w:tr>
      <w:tr w:rsidR="00CB152C">
        <w:trPr>
          <w:trHeight w:val="442"/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2.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отдыха детей в каникулярное время в лагерях с дневным пребыванием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0,00</w:t>
            </w:r>
          </w:p>
          <w:p w:rsidR="00CB152C" w:rsidRDefault="00CB152C"/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0,00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52C" w:rsidRDefault="00CB152C">
            <w:pPr>
              <w:pStyle w:val="NormalWeb"/>
            </w:pPr>
            <w:r>
              <w:t>%</w:t>
            </w:r>
          </w:p>
        </w:tc>
      </w:tr>
    </w:tbl>
    <w:p w:rsidR="00CB152C" w:rsidRDefault="00CB152C" w:rsidP="00C41A55"/>
    <w:p w:rsidR="00CB152C" w:rsidRDefault="00CB152C" w:rsidP="00C41A55"/>
    <w:p w:rsidR="00CB152C" w:rsidRDefault="00CB152C" w:rsidP="00C41A55"/>
    <w:p w:rsidR="00CB152C" w:rsidRDefault="00CB152C" w:rsidP="00C41A55">
      <w:r>
        <w:t>Директор школы   _______________(О.А. Голубева)</w:t>
      </w:r>
    </w:p>
    <w:p w:rsidR="00CB152C" w:rsidRDefault="00CB152C" w:rsidP="00C41A55"/>
    <w:p w:rsidR="00CB152C" w:rsidRDefault="00CB152C" w:rsidP="00C41A55">
      <w:r>
        <w:t>«04» июля   2014 г.</w:t>
      </w:r>
    </w:p>
    <w:p w:rsidR="00CB152C" w:rsidRDefault="00CB152C" w:rsidP="00C41A55"/>
    <w:p w:rsidR="00CB152C" w:rsidRDefault="00CB152C" w:rsidP="00C41A55"/>
    <w:p w:rsidR="00CB152C" w:rsidRDefault="00CB152C"/>
    <w:sectPr w:rsidR="00CB152C" w:rsidSect="0068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3E"/>
    <w:rsid w:val="00106B2B"/>
    <w:rsid w:val="00123B55"/>
    <w:rsid w:val="0014073E"/>
    <w:rsid w:val="001F41AA"/>
    <w:rsid w:val="0028594E"/>
    <w:rsid w:val="002C2798"/>
    <w:rsid w:val="003008C0"/>
    <w:rsid w:val="003458B6"/>
    <w:rsid w:val="003D7B42"/>
    <w:rsid w:val="003E141F"/>
    <w:rsid w:val="004125C8"/>
    <w:rsid w:val="00413C18"/>
    <w:rsid w:val="00474BDE"/>
    <w:rsid w:val="004B5C2D"/>
    <w:rsid w:val="004D774F"/>
    <w:rsid w:val="00524FCA"/>
    <w:rsid w:val="00534596"/>
    <w:rsid w:val="006832E7"/>
    <w:rsid w:val="006C1251"/>
    <w:rsid w:val="007F4A8A"/>
    <w:rsid w:val="0087170E"/>
    <w:rsid w:val="00996D16"/>
    <w:rsid w:val="00AD1E60"/>
    <w:rsid w:val="00AE1439"/>
    <w:rsid w:val="00B71D9C"/>
    <w:rsid w:val="00B82B1E"/>
    <w:rsid w:val="00BC4E43"/>
    <w:rsid w:val="00BD3BE9"/>
    <w:rsid w:val="00C41A55"/>
    <w:rsid w:val="00CB152C"/>
    <w:rsid w:val="00DD426B"/>
    <w:rsid w:val="00DF6611"/>
    <w:rsid w:val="00EE464F"/>
    <w:rsid w:val="00F35B17"/>
    <w:rsid w:val="00F4278C"/>
    <w:rsid w:val="00F60D64"/>
    <w:rsid w:val="00F6671D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1A5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41A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6</Pages>
  <Words>895</Words>
  <Characters>5105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Ekonomist</cp:lastModifiedBy>
  <cp:revision>5</cp:revision>
  <dcterms:created xsi:type="dcterms:W3CDTF">2014-07-04T00:57:00Z</dcterms:created>
  <dcterms:modified xsi:type="dcterms:W3CDTF">2014-07-04T06:05:00Z</dcterms:modified>
</cp:coreProperties>
</file>